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3A72" w14:textId="48A193B3" w:rsidR="000A234A" w:rsidRPr="005D3AB6" w:rsidRDefault="00EA55E9" w:rsidP="005D3AB6">
      <w:pPr>
        <w:pStyle w:val="Heading1"/>
      </w:pPr>
      <w:r>
        <w:t>residential project</w:t>
      </w:r>
      <w:r w:rsidR="00B22119">
        <w:t>S</w:t>
      </w:r>
      <w:r>
        <w:t xml:space="preserve"> - </w:t>
      </w:r>
      <w:r w:rsidR="006E6C94">
        <w:t>do i need a permit?</w:t>
      </w:r>
    </w:p>
    <w:p w14:paraId="21BD087C" w14:textId="77777777" w:rsidR="000A234A" w:rsidRDefault="006E6C94" w:rsidP="003A6EE6">
      <w:pPr>
        <w:pStyle w:val="Heading2"/>
        <w:spacing w:before="240"/>
      </w:pPr>
      <w:r>
        <w:t>Projects That Need a Permit</w:t>
      </w:r>
      <w:r w:rsidR="000A234A" w:rsidRPr="00B311C0">
        <w:t>:</w:t>
      </w:r>
    </w:p>
    <w:p w14:paraId="6BFB3AEF" w14:textId="77777777" w:rsidR="006E6C94" w:rsidRDefault="006E6C94" w:rsidP="006E6C94">
      <w:pPr>
        <w:pStyle w:val="ListParagraph"/>
        <w:numPr>
          <w:ilvl w:val="0"/>
          <w:numId w:val="10"/>
        </w:numPr>
        <w:jc w:val="left"/>
      </w:pPr>
      <w:r>
        <w:t>New homes or duplexes</w:t>
      </w:r>
    </w:p>
    <w:p w14:paraId="2010E461" w14:textId="77777777" w:rsidR="006E6C94" w:rsidRDefault="006E6C94" w:rsidP="006E6C94">
      <w:pPr>
        <w:pStyle w:val="ListParagraph"/>
        <w:numPr>
          <w:ilvl w:val="0"/>
          <w:numId w:val="10"/>
        </w:numPr>
        <w:jc w:val="left"/>
      </w:pPr>
      <w:r>
        <w:t>All shade structures, attached and detached</w:t>
      </w:r>
    </w:p>
    <w:p w14:paraId="431612F6" w14:textId="77777777" w:rsidR="006E6C94" w:rsidRDefault="006E6C94" w:rsidP="006E6C94">
      <w:pPr>
        <w:pStyle w:val="ListParagraph"/>
        <w:numPr>
          <w:ilvl w:val="0"/>
          <w:numId w:val="10"/>
        </w:numPr>
        <w:jc w:val="left"/>
      </w:pPr>
      <w:r>
        <w:t xml:space="preserve">Accessory structures </w:t>
      </w:r>
      <w:proofErr w:type="gramStart"/>
      <w:r>
        <w:t>over</w:t>
      </w:r>
      <w:proofErr w:type="gramEnd"/>
      <w:r>
        <w:t xml:space="preserve"> 200 square feet</w:t>
      </w:r>
    </w:p>
    <w:p w14:paraId="40E24A46" w14:textId="77777777" w:rsidR="006E6C94" w:rsidRDefault="006E6C94" w:rsidP="006E6C94">
      <w:pPr>
        <w:pStyle w:val="ListParagraph"/>
        <w:numPr>
          <w:ilvl w:val="0"/>
          <w:numId w:val="10"/>
        </w:numPr>
        <w:jc w:val="left"/>
      </w:pPr>
      <w:r>
        <w:t>Additions</w:t>
      </w:r>
    </w:p>
    <w:p w14:paraId="44483047" w14:textId="77777777" w:rsidR="006E6C94" w:rsidRDefault="006E6C94" w:rsidP="006E6C94">
      <w:pPr>
        <w:pStyle w:val="ListParagraph"/>
        <w:numPr>
          <w:ilvl w:val="0"/>
          <w:numId w:val="10"/>
        </w:numPr>
        <w:jc w:val="left"/>
      </w:pPr>
      <w:r>
        <w:t>Accessory or secondary dwelling unit</w:t>
      </w:r>
    </w:p>
    <w:p w14:paraId="2070ED42" w14:textId="77777777" w:rsidR="006E6C94" w:rsidRDefault="006E6C94" w:rsidP="006E6C94">
      <w:pPr>
        <w:pStyle w:val="ListParagraph"/>
        <w:numPr>
          <w:ilvl w:val="0"/>
          <w:numId w:val="10"/>
        </w:numPr>
        <w:jc w:val="left"/>
      </w:pPr>
      <w:r>
        <w:t>Structural modifications including non-bearing walls and window size changes</w:t>
      </w:r>
    </w:p>
    <w:p w14:paraId="274AD22C" w14:textId="77777777" w:rsidR="006E6C94" w:rsidRDefault="006E6C94" w:rsidP="006E6C94">
      <w:pPr>
        <w:pStyle w:val="ListParagraph"/>
        <w:numPr>
          <w:ilvl w:val="0"/>
          <w:numId w:val="10"/>
        </w:numPr>
        <w:jc w:val="left"/>
      </w:pPr>
      <w:r>
        <w:t>Pool over 4 feet deep</w:t>
      </w:r>
    </w:p>
    <w:p w14:paraId="7C6DA99D" w14:textId="77777777" w:rsidR="006E6C94" w:rsidRDefault="006E6C94" w:rsidP="006E6C94">
      <w:pPr>
        <w:pStyle w:val="ListParagraph"/>
        <w:numPr>
          <w:ilvl w:val="0"/>
          <w:numId w:val="10"/>
        </w:numPr>
        <w:jc w:val="left"/>
      </w:pPr>
      <w:r>
        <w:t>Fences</w:t>
      </w:r>
    </w:p>
    <w:p w14:paraId="1610DEC1" w14:textId="77777777" w:rsidR="006E6C94" w:rsidRDefault="006E6C94" w:rsidP="006E6C94">
      <w:pPr>
        <w:pStyle w:val="ListParagraph"/>
        <w:numPr>
          <w:ilvl w:val="0"/>
          <w:numId w:val="10"/>
        </w:numPr>
        <w:jc w:val="left"/>
      </w:pPr>
      <w:r>
        <w:t>Roof replacement or repair</w:t>
      </w:r>
    </w:p>
    <w:p w14:paraId="203E4930" w14:textId="77777777" w:rsidR="006E6C94" w:rsidRDefault="006E6C94" w:rsidP="006E6C94">
      <w:pPr>
        <w:pStyle w:val="ListParagraph"/>
        <w:numPr>
          <w:ilvl w:val="0"/>
          <w:numId w:val="10"/>
        </w:numPr>
        <w:jc w:val="left"/>
      </w:pPr>
      <w:r>
        <w:t>Siding or stucco replacement or repair</w:t>
      </w:r>
    </w:p>
    <w:p w14:paraId="108A7D53" w14:textId="77777777" w:rsidR="006E6C94" w:rsidRDefault="006E6C94" w:rsidP="006E6C94">
      <w:pPr>
        <w:pStyle w:val="ListParagraph"/>
        <w:numPr>
          <w:ilvl w:val="0"/>
          <w:numId w:val="10"/>
        </w:numPr>
        <w:jc w:val="left"/>
      </w:pPr>
      <w:r>
        <w:t>New wood burning or pellet stove installation</w:t>
      </w:r>
    </w:p>
    <w:p w14:paraId="2BF68630" w14:textId="77777777" w:rsidR="00EA3375" w:rsidRDefault="006E6C94" w:rsidP="00CA6B05">
      <w:pPr>
        <w:pStyle w:val="Heading2"/>
      </w:pPr>
      <w:r>
        <w:t>Projects That Do Not Need a Permit:</w:t>
      </w:r>
    </w:p>
    <w:p w14:paraId="2B869949" w14:textId="77777777" w:rsidR="006E6C94" w:rsidRDefault="006E6C94" w:rsidP="006E6C94">
      <w:pPr>
        <w:pStyle w:val="ListParagraph"/>
        <w:numPr>
          <w:ilvl w:val="0"/>
          <w:numId w:val="11"/>
        </w:numPr>
        <w:jc w:val="left"/>
      </w:pPr>
      <w:r>
        <w:t>Painting interior walls (NOTE: check with Planning for exterior limitations, if any)</w:t>
      </w:r>
    </w:p>
    <w:p w14:paraId="65B341AF" w14:textId="77777777" w:rsidR="006E6C94" w:rsidRDefault="006E6C94" w:rsidP="006E6C94">
      <w:pPr>
        <w:pStyle w:val="ListParagraph"/>
        <w:numPr>
          <w:ilvl w:val="0"/>
          <w:numId w:val="11"/>
        </w:numPr>
        <w:jc w:val="left"/>
      </w:pPr>
      <w:r>
        <w:t>Interior carpet or flooring</w:t>
      </w:r>
    </w:p>
    <w:p w14:paraId="28EBD14F" w14:textId="77777777" w:rsidR="006E6C94" w:rsidRDefault="006E6C94" w:rsidP="006E6C94">
      <w:pPr>
        <w:pStyle w:val="ListParagraph"/>
        <w:numPr>
          <w:ilvl w:val="0"/>
          <w:numId w:val="11"/>
        </w:numPr>
        <w:jc w:val="left"/>
      </w:pPr>
      <w:r>
        <w:t>Connecting appliances to existing stubs including refrigerator, dishwasher, range, and washer and dryer units</w:t>
      </w:r>
    </w:p>
    <w:p w14:paraId="79C98B67" w14:textId="77777777" w:rsidR="006E6C94" w:rsidRDefault="006E6C94" w:rsidP="006E6C94">
      <w:pPr>
        <w:pStyle w:val="ListParagraph"/>
        <w:numPr>
          <w:ilvl w:val="0"/>
          <w:numId w:val="11"/>
        </w:numPr>
        <w:jc w:val="left"/>
      </w:pPr>
      <w:r>
        <w:t>Light fixture change outs</w:t>
      </w:r>
    </w:p>
    <w:p w14:paraId="43F5E81A" w14:textId="77777777" w:rsidR="006E6C94" w:rsidRDefault="006E6C94" w:rsidP="006E6C94">
      <w:pPr>
        <w:pStyle w:val="ListParagraph"/>
        <w:numPr>
          <w:ilvl w:val="0"/>
          <w:numId w:val="11"/>
        </w:numPr>
        <w:jc w:val="left"/>
      </w:pPr>
      <w:r>
        <w:t>Recreational vehicle concrete pad</w:t>
      </w:r>
    </w:p>
    <w:p w14:paraId="4BD606AF" w14:textId="77777777" w:rsidR="006E6C94" w:rsidRDefault="006E6C94" w:rsidP="006E6C94">
      <w:pPr>
        <w:pStyle w:val="ListParagraph"/>
        <w:numPr>
          <w:ilvl w:val="0"/>
          <w:numId w:val="11"/>
        </w:numPr>
        <w:jc w:val="left"/>
      </w:pPr>
      <w:r>
        <w:t>Landscaping changes</w:t>
      </w:r>
    </w:p>
    <w:p w14:paraId="6CCB4E39" w14:textId="77777777" w:rsidR="006E6C94" w:rsidRDefault="006E6C94" w:rsidP="00CA6B05">
      <w:pPr>
        <w:pStyle w:val="Heading2"/>
      </w:pPr>
      <w:r>
        <w:t>Application Information:</w:t>
      </w:r>
    </w:p>
    <w:p w14:paraId="4E84DB10" w14:textId="77777777" w:rsidR="006E6C94" w:rsidRDefault="006E6C94" w:rsidP="00CD5A13">
      <w:pPr>
        <w:jc w:val="left"/>
      </w:pPr>
      <w:r>
        <w:t xml:space="preserve">To apply for a permit, please visit the City’s </w:t>
      </w:r>
      <w:hyperlink r:id="rId11" w:history="1">
        <w:r w:rsidRPr="006E6C94">
          <w:rPr>
            <w:rStyle w:val="Hyperlink"/>
          </w:rPr>
          <w:t>Citizen Access Portal webpage</w:t>
        </w:r>
      </w:hyperlink>
      <w:r>
        <w:t xml:space="preserve">. Applications for all permits are obtained online. For complete instructions on this process, please refer to our help guides for the use of Citizen Access Portal and ePlan Review. Help guides are located on the </w:t>
      </w:r>
      <w:hyperlink r:id="rId12" w:history="1">
        <w:r w:rsidRPr="006E6C94">
          <w:rPr>
            <w:rStyle w:val="Hyperlink"/>
          </w:rPr>
          <w:t>How To Guides webpage</w:t>
        </w:r>
      </w:hyperlink>
      <w:r>
        <w:t>.</w:t>
      </w:r>
    </w:p>
    <w:p w14:paraId="59D4E67A" w14:textId="77777777" w:rsidR="006E6C94" w:rsidRDefault="006E6C94" w:rsidP="00CA6B05">
      <w:pPr>
        <w:pStyle w:val="Heading2"/>
      </w:pPr>
      <w:r>
        <w:t>Contact Information:</w:t>
      </w:r>
    </w:p>
    <w:p w14:paraId="2261BD61" w14:textId="6559F246" w:rsidR="00EA3375" w:rsidRPr="00CA6B05" w:rsidRDefault="00CD5A13" w:rsidP="00CA6B05">
      <w:pPr>
        <w:jc w:val="left"/>
        <w:rPr>
          <w:rStyle w:val="SubtleEmphasis"/>
          <w:i w:val="0"/>
          <w:iCs w:val="0"/>
          <w:color w:val="auto"/>
        </w:rPr>
      </w:pPr>
      <w:r>
        <w:t xml:space="preserve">For any additional questions, you can reach us at (208) 887-2211 or email us directly at </w:t>
      </w:r>
      <w:hyperlink r:id="rId13" w:history="1">
        <w:r w:rsidRPr="00883C82">
          <w:rPr>
            <w:rStyle w:val="Hyperlink"/>
          </w:rPr>
          <w:t>BuildingServices@meridiancity.org</w:t>
        </w:r>
      </w:hyperlink>
      <w:r>
        <w:t>.</w:t>
      </w:r>
      <w:r w:rsidR="00CA6B05">
        <w:t xml:space="preserve"> </w:t>
      </w:r>
      <w:r>
        <w:t>Our office hours are 7:30am – 5pm, Monday through Friday, excluding holidays.</w:t>
      </w:r>
    </w:p>
    <w:sectPr w:rsidR="00EA3375" w:rsidRPr="00CA6B05" w:rsidSect="00D356E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2FF9" w14:textId="77777777" w:rsidR="002D04FA" w:rsidRDefault="002D04FA" w:rsidP="00E31495">
      <w:pPr>
        <w:spacing w:after="0" w:line="240" w:lineRule="auto"/>
      </w:pPr>
      <w:r>
        <w:separator/>
      </w:r>
    </w:p>
  </w:endnote>
  <w:endnote w:type="continuationSeparator" w:id="0">
    <w:p w14:paraId="19A29730" w14:textId="77777777" w:rsidR="002D04FA" w:rsidRDefault="002D04FA" w:rsidP="00E31495">
      <w:pPr>
        <w:spacing w:after="0" w:line="240" w:lineRule="auto"/>
      </w:pPr>
      <w:r>
        <w:continuationSeparator/>
      </w:r>
    </w:p>
  </w:endnote>
  <w:endnote w:type="continuationNotice" w:id="1">
    <w:p w14:paraId="39DAF4DE" w14:textId="77777777" w:rsidR="002D04FA" w:rsidRDefault="002D0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6A89" w14:textId="77777777" w:rsidR="00F12D5C" w:rsidRDefault="00F1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2082807"/>
      <w:docPartObj>
        <w:docPartGallery w:val="Page Numbers (Bottom of Page)"/>
        <w:docPartUnique/>
      </w:docPartObj>
    </w:sdtPr>
    <w:sdtEndPr>
      <w:rPr>
        <w:noProof/>
      </w:rPr>
    </w:sdtEndPr>
    <w:sdtContent>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790AB3" w14:paraId="605AE030" w14:textId="77777777" w:rsidTr="00790AB3">
          <w:tc>
            <w:tcPr>
              <w:tcW w:w="7110" w:type="dxa"/>
            </w:tcPr>
            <w:p w14:paraId="53E99ABF" w14:textId="77777777" w:rsidR="00790AB3" w:rsidRDefault="00790AB3" w:rsidP="00D356EA">
              <w:pPr>
                <w:pStyle w:val="Footer"/>
                <w:rPr>
                  <w:sz w:val="22"/>
                </w:rPr>
              </w:pPr>
              <w:r>
                <w:rPr>
                  <w:noProof/>
                </w:rPr>
                <w:drawing>
                  <wp:inline distT="0" distB="0" distL="0" distR="0" wp14:anchorId="14336462" wp14:editId="129EBAE7">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43E26C20" w14:textId="77777777" w:rsidR="00790AB3" w:rsidRDefault="00790AB3" w:rsidP="00790AB3">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14:paraId="1957861B" w14:textId="77777777" w:rsidR="00D356EA" w:rsidRPr="00D356EA" w:rsidRDefault="002D04FA" w:rsidP="00790AB3">
        <w:pPr>
          <w:pStyle w:val="Footer"/>
          <w:rPr>
            <w:noProof/>
            <w:sz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0901BC" w14:paraId="5050426E" w14:textId="77777777" w:rsidTr="00323AF3">
      <w:tc>
        <w:tcPr>
          <w:tcW w:w="9350" w:type="dxa"/>
          <w:tcBorders>
            <w:top w:val="single" w:sz="4" w:space="0" w:color="auto"/>
          </w:tcBorders>
        </w:tcPr>
        <w:p w14:paraId="0519F81E" w14:textId="77777777" w:rsidR="000901BC" w:rsidRDefault="000901BC" w:rsidP="000901BC">
          <w:pPr>
            <w:pStyle w:val="TableFooter"/>
            <w:rPr>
              <w:i/>
              <w:iCs/>
              <w:color w:val="404040" w:themeColor="text1" w:themeTint="BF"/>
            </w:rPr>
          </w:pPr>
          <w:r w:rsidRPr="00D356EA">
            <w:t>Building: 208.887.2211 | Land</w:t>
          </w:r>
          <w:r>
            <w:t xml:space="preserve"> Development</w:t>
          </w:r>
          <w:r w:rsidRPr="00D356EA">
            <w:t>: 208.884.2211 | Planning: 208.884.5533</w:t>
          </w:r>
        </w:p>
      </w:tc>
    </w:tr>
    <w:tr w:rsidR="000901BC" w14:paraId="603FF9D6" w14:textId="77777777" w:rsidTr="00323AF3">
      <w:tc>
        <w:tcPr>
          <w:tcW w:w="9350" w:type="dxa"/>
        </w:tcPr>
        <w:p w14:paraId="32116442" w14:textId="77777777" w:rsidR="000901BC" w:rsidRDefault="000901BC" w:rsidP="000901BC">
          <w:pPr>
            <w:pStyle w:val="TableFooter"/>
            <w:rPr>
              <w:i/>
              <w:iCs/>
              <w:color w:val="404040" w:themeColor="text1" w:themeTint="BF"/>
            </w:rPr>
          </w:pPr>
          <w:hyperlink r:id="rId1" w:history="1">
            <w:r w:rsidRPr="00D356EA">
              <w:rPr>
                <w:rStyle w:val="Hyperlink"/>
                <w:color w:val="auto"/>
              </w:rPr>
              <w:t>www.meridiancity.org</w:t>
            </w:r>
          </w:hyperlink>
        </w:p>
      </w:tc>
    </w:tr>
    <w:tr w:rsidR="000901BC" w14:paraId="3D3479F6" w14:textId="77777777" w:rsidTr="00323AF3">
      <w:tc>
        <w:tcPr>
          <w:tcW w:w="9350" w:type="dxa"/>
        </w:tcPr>
        <w:p w14:paraId="116079FC" w14:textId="52A89B36" w:rsidR="000901BC" w:rsidRPr="00B645B4" w:rsidRDefault="000901BC" w:rsidP="000901BC">
          <w:pPr>
            <w:pStyle w:val="TableFooterRight"/>
            <w:rPr>
              <w:sz w:val="16"/>
              <w:szCs w:val="16"/>
            </w:rPr>
          </w:pPr>
          <w:r w:rsidRPr="00D356EA">
            <w:t>Version</w:t>
          </w:r>
          <w:r>
            <w:t xml:space="preserve"> </w:t>
          </w:r>
          <w:r w:rsidRPr="00D356EA">
            <w:t xml:space="preserve">-1.0 | </w:t>
          </w:r>
          <w:r w:rsidRPr="00D356EA">
            <w:fldChar w:fldCharType="begin"/>
          </w:r>
          <w:r w:rsidRPr="00D356EA">
            <w:instrText xml:space="preserve"> DATE  \@ "M/d/yyyy"  \* MERGEFORMAT </w:instrText>
          </w:r>
          <w:r w:rsidRPr="00D356EA">
            <w:fldChar w:fldCharType="separate"/>
          </w:r>
          <w:r w:rsidR="00B22119">
            <w:rPr>
              <w:noProof/>
            </w:rPr>
            <w:t>1/28/2026</w:t>
          </w:r>
          <w:r w:rsidRPr="00D356EA">
            <w:fldChar w:fldCharType="end"/>
          </w:r>
        </w:p>
      </w:tc>
    </w:tr>
  </w:tbl>
  <w:p w14:paraId="21379BCD" w14:textId="77777777" w:rsidR="00780B2A" w:rsidRPr="000901BC" w:rsidRDefault="00780B2A" w:rsidP="00337F7C">
    <w:pPr>
      <w:pStyle w:val="Table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1680" w14:textId="77777777" w:rsidR="002D04FA" w:rsidRDefault="002D04FA" w:rsidP="00E31495">
      <w:pPr>
        <w:spacing w:after="0" w:line="240" w:lineRule="auto"/>
      </w:pPr>
      <w:r>
        <w:separator/>
      </w:r>
    </w:p>
  </w:footnote>
  <w:footnote w:type="continuationSeparator" w:id="0">
    <w:p w14:paraId="2AFF5A09" w14:textId="77777777" w:rsidR="002D04FA" w:rsidRDefault="002D04FA" w:rsidP="00E31495">
      <w:pPr>
        <w:spacing w:after="0" w:line="240" w:lineRule="auto"/>
      </w:pPr>
      <w:r>
        <w:continuationSeparator/>
      </w:r>
    </w:p>
  </w:footnote>
  <w:footnote w:type="continuationNotice" w:id="1">
    <w:p w14:paraId="75C736DA" w14:textId="77777777" w:rsidR="002D04FA" w:rsidRDefault="002D0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4338" w14:textId="77777777" w:rsidR="00F12D5C" w:rsidRDefault="00F12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210A" w14:textId="77777777" w:rsidR="00F12D5C" w:rsidRDefault="00F12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DD73FF" w:rsidRPr="00661B5C" w14:paraId="1B70C96C" w14:textId="77777777" w:rsidTr="008E5287">
      <w:trPr>
        <w:trHeight w:val="990"/>
        <w:jc w:val="right"/>
      </w:trPr>
      <w:tc>
        <w:tcPr>
          <w:tcW w:w="6715" w:type="dxa"/>
        </w:tcPr>
        <w:p w14:paraId="691C477A" w14:textId="77777777" w:rsidR="00DD73FF" w:rsidRPr="00661B5C" w:rsidRDefault="00DD73FF" w:rsidP="00DD73FF">
          <w:pPr>
            <w:jc w:val="left"/>
            <w:rPr>
              <w:rFonts w:cstheme="minorHAnsi"/>
            </w:rPr>
          </w:pPr>
          <w:r>
            <w:rPr>
              <w:rFonts w:cstheme="minorHAnsi"/>
              <w:noProof/>
            </w:rPr>
            <w:drawing>
              <wp:inline distT="0" distB="0" distL="0" distR="0" wp14:anchorId="6E74E557" wp14:editId="158F2801">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7CEEF493" w14:textId="77777777" w:rsidR="00DD73FF" w:rsidRDefault="00DD73FF" w:rsidP="008E5287">
          <w:pPr>
            <w:pStyle w:val="HeaderLocation"/>
          </w:pPr>
          <w:bookmarkStart w:id="0" w:name="_Hlk192490837"/>
          <w:r w:rsidRPr="00661B5C">
            <w:t>Meridian City Hall</w:t>
          </w:r>
        </w:p>
        <w:p w14:paraId="7629A2C3" w14:textId="77777777" w:rsidR="00DD73FF" w:rsidRDefault="00DD73FF" w:rsidP="008E5287">
          <w:pPr>
            <w:pStyle w:val="HeaderLocation"/>
          </w:pPr>
          <w:r>
            <w:t>33 E. Broadway Avenue</w:t>
          </w:r>
        </w:p>
        <w:p w14:paraId="3655FA51" w14:textId="77777777" w:rsidR="00DD73FF" w:rsidRPr="00661B5C" w:rsidRDefault="00DD73FF" w:rsidP="008E5287">
          <w:pPr>
            <w:pStyle w:val="HeaderLocation"/>
          </w:pPr>
          <w:r>
            <w:t>Meridian, Idaho 83642</w:t>
          </w:r>
        </w:p>
      </w:tc>
    </w:tr>
    <w:bookmarkEnd w:id="0"/>
  </w:tbl>
  <w:p w14:paraId="50EBFF76" w14:textId="77777777" w:rsidR="007027E8" w:rsidRDefault="007027E8" w:rsidP="00337F7C">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47049"/>
    <w:multiLevelType w:val="hybridMultilevel"/>
    <w:tmpl w:val="03A6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7" w15:restartNumberingAfterBreak="0">
    <w:nsid w:val="580B5F2C"/>
    <w:multiLevelType w:val="hybridMultilevel"/>
    <w:tmpl w:val="AECA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6"/>
  </w:num>
  <w:num w:numId="2" w16cid:durableId="1097021840">
    <w:abstractNumId w:val="0"/>
  </w:num>
  <w:num w:numId="3" w16cid:durableId="74983898">
    <w:abstractNumId w:val="2"/>
  </w:num>
  <w:num w:numId="4" w16cid:durableId="588923579">
    <w:abstractNumId w:val="5"/>
  </w:num>
  <w:num w:numId="5" w16cid:durableId="83231072">
    <w:abstractNumId w:val="8"/>
  </w:num>
  <w:num w:numId="6" w16cid:durableId="1327438246">
    <w:abstractNumId w:val="4"/>
  </w:num>
  <w:num w:numId="7" w16cid:durableId="479467300">
    <w:abstractNumId w:val="3"/>
  </w:num>
  <w:num w:numId="8" w16cid:durableId="1609657123">
    <w:abstractNumId w:val="9"/>
  </w:num>
  <w:num w:numId="9" w16cid:durableId="597177637">
    <w:abstractNumId w:val="10"/>
  </w:num>
  <w:num w:numId="10" w16cid:durableId="912545878">
    <w:abstractNumId w:val="1"/>
  </w:num>
  <w:num w:numId="11" w16cid:durableId="565147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05"/>
    <w:rsid w:val="0000314F"/>
    <w:rsid w:val="00003AAC"/>
    <w:rsid w:val="00011325"/>
    <w:rsid w:val="00024C34"/>
    <w:rsid w:val="000321D2"/>
    <w:rsid w:val="00036EDC"/>
    <w:rsid w:val="0003703F"/>
    <w:rsid w:val="000372B3"/>
    <w:rsid w:val="00039FCF"/>
    <w:rsid w:val="00040701"/>
    <w:rsid w:val="00051627"/>
    <w:rsid w:val="00055EB8"/>
    <w:rsid w:val="00056E55"/>
    <w:rsid w:val="00057306"/>
    <w:rsid w:val="00057B84"/>
    <w:rsid w:val="00061289"/>
    <w:rsid w:val="000624C3"/>
    <w:rsid w:val="00065036"/>
    <w:rsid w:val="0006521A"/>
    <w:rsid w:val="00073B0A"/>
    <w:rsid w:val="00082FCB"/>
    <w:rsid w:val="00083245"/>
    <w:rsid w:val="000859B5"/>
    <w:rsid w:val="00086D40"/>
    <w:rsid w:val="000901BC"/>
    <w:rsid w:val="000930BB"/>
    <w:rsid w:val="00095FCE"/>
    <w:rsid w:val="000A1147"/>
    <w:rsid w:val="000A234A"/>
    <w:rsid w:val="000A579C"/>
    <w:rsid w:val="000B795B"/>
    <w:rsid w:val="000C0EA2"/>
    <w:rsid w:val="000D716A"/>
    <w:rsid w:val="000E243F"/>
    <w:rsid w:val="000E6B57"/>
    <w:rsid w:val="000F38E2"/>
    <w:rsid w:val="000F7AEF"/>
    <w:rsid w:val="001167B0"/>
    <w:rsid w:val="00116BF2"/>
    <w:rsid w:val="0012247D"/>
    <w:rsid w:val="001248DB"/>
    <w:rsid w:val="0012629F"/>
    <w:rsid w:val="00130E6F"/>
    <w:rsid w:val="00130EE4"/>
    <w:rsid w:val="001336C1"/>
    <w:rsid w:val="00143873"/>
    <w:rsid w:val="001446FA"/>
    <w:rsid w:val="00150654"/>
    <w:rsid w:val="00150B7D"/>
    <w:rsid w:val="00154ED4"/>
    <w:rsid w:val="001602EA"/>
    <w:rsid w:val="001623F7"/>
    <w:rsid w:val="001633D3"/>
    <w:rsid w:val="00172E31"/>
    <w:rsid w:val="00175BC4"/>
    <w:rsid w:val="001939FB"/>
    <w:rsid w:val="001A40A6"/>
    <w:rsid w:val="001B2A56"/>
    <w:rsid w:val="001C03A6"/>
    <w:rsid w:val="001C411C"/>
    <w:rsid w:val="001D084D"/>
    <w:rsid w:val="001D6DA3"/>
    <w:rsid w:val="001D7E2A"/>
    <w:rsid w:val="001E3C7E"/>
    <w:rsid w:val="001F1103"/>
    <w:rsid w:val="001F2FEE"/>
    <w:rsid w:val="001F3320"/>
    <w:rsid w:val="00200DCC"/>
    <w:rsid w:val="002031CD"/>
    <w:rsid w:val="002103E7"/>
    <w:rsid w:val="00222DA1"/>
    <w:rsid w:val="00223CA9"/>
    <w:rsid w:val="0022480F"/>
    <w:rsid w:val="002408BB"/>
    <w:rsid w:val="002437C8"/>
    <w:rsid w:val="002453A8"/>
    <w:rsid w:val="00247AB4"/>
    <w:rsid w:val="002512B1"/>
    <w:rsid w:val="002512B2"/>
    <w:rsid w:val="002520AF"/>
    <w:rsid w:val="00255395"/>
    <w:rsid w:val="00272EEC"/>
    <w:rsid w:val="00274050"/>
    <w:rsid w:val="00276E79"/>
    <w:rsid w:val="002848D1"/>
    <w:rsid w:val="002855C4"/>
    <w:rsid w:val="002932D6"/>
    <w:rsid w:val="002956ED"/>
    <w:rsid w:val="002A652E"/>
    <w:rsid w:val="002D04FA"/>
    <w:rsid w:val="002D6489"/>
    <w:rsid w:val="002D65B2"/>
    <w:rsid w:val="002F328D"/>
    <w:rsid w:val="002F5485"/>
    <w:rsid w:val="002F78C4"/>
    <w:rsid w:val="00301AB6"/>
    <w:rsid w:val="00320F5F"/>
    <w:rsid w:val="00323EAA"/>
    <w:rsid w:val="00336749"/>
    <w:rsid w:val="00337DF4"/>
    <w:rsid w:val="00337F7C"/>
    <w:rsid w:val="00341C7E"/>
    <w:rsid w:val="0034210C"/>
    <w:rsid w:val="0034697B"/>
    <w:rsid w:val="0034717D"/>
    <w:rsid w:val="003563CB"/>
    <w:rsid w:val="00362ADC"/>
    <w:rsid w:val="00365E5D"/>
    <w:rsid w:val="0037524A"/>
    <w:rsid w:val="0037620B"/>
    <w:rsid w:val="003770BB"/>
    <w:rsid w:val="00380C89"/>
    <w:rsid w:val="00381F45"/>
    <w:rsid w:val="00387DF4"/>
    <w:rsid w:val="00390F1C"/>
    <w:rsid w:val="003922F9"/>
    <w:rsid w:val="0039437F"/>
    <w:rsid w:val="003A1C6F"/>
    <w:rsid w:val="003A280C"/>
    <w:rsid w:val="003A3770"/>
    <w:rsid w:val="003A4B6C"/>
    <w:rsid w:val="003A6EE6"/>
    <w:rsid w:val="003A7205"/>
    <w:rsid w:val="003B16F7"/>
    <w:rsid w:val="003B3B6A"/>
    <w:rsid w:val="003B65D0"/>
    <w:rsid w:val="003C18FD"/>
    <w:rsid w:val="003C700D"/>
    <w:rsid w:val="003D013D"/>
    <w:rsid w:val="003E3C14"/>
    <w:rsid w:val="004017D1"/>
    <w:rsid w:val="004029D8"/>
    <w:rsid w:val="00402F84"/>
    <w:rsid w:val="00406858"/>
    <w:rsid w:val="00407A32"/>
    <w:rsid w:val="004111FE"/>
    <w:rsid w:val="00414F54"/>
    <w:rsid w:val="00420CA8"/>
    <w:rsid w:val="00426232"/>
    <w:rsid w:val="0043044F"/>
    <w:rsid w:val="0044304B"/>
    <w:rsid w:val="00444F7D"/>
    <w:rsid w:val="00446247"/>
    <w:rsid w:val="004465D6"/>
    <w:rsid w:val="00456B13"/>
    <w:rsid w:val="00457746"/>
    <w:rsid w:val="00457FCD"/>
    <w:rsid w:val="00463623"/>
    <w:rsid w:val="00464759"/>
    <w:rsid w:val="00470427"/>
    <w:rsid w:val="00472159"/>
    <w:rsid w:val="004837C0"/>
    <w:rsid w:val="00484D0D"/>
    <w:rsid w:val="00485D8C"/>
    <w:rsid w:val="00496E86"/>
    <w:rsid w:val="004A2534"/>
    <w:rsid w:val="004A656A"/>
    <w:rsid w:val="004B54A7"/>
    <w:rsid w:val="004B65D0"/>
    <w:rsid w:val="004C3FE7"/>
    <w:rsid w:val="004C660A"/>
    <w:rsid w:val="004D3684"/>
    <w:rsid w:val="004D55D2"/>
    <w:rsid w:val="004E22A5"/>
    <w:rsid w:val="004E23CA"/>
    <w:rsid w:val="004E59A8"/>
    <w:rsid w:val="004F01F2"/>
    <w:rsid w:val="004F0FE4"/>
    <w:rsid w:val="004F2DF5"/>
    <w:rsid w:val="00505F7D"/>
    <w:rsid w:val="00513A41"/>
    <w:rsid w:val="00517AD4"/>
    <w:rsid w:val="00522676"/>
    <w:rsid w:val="00523BA9"/>
    <w:rsid w:val="0053059A"/>
    <w:rsid w:val="005328AF"/>
    <w:rsid w:val="00552D19"/>
    <w:rsid w:val="00552F7F"/>
    <w:rsid w:val="005676E6"/>
    <w:rsid w:val="0057067B"/>
    <w:rsid w:val="0057481A"/>
    <w:rsid w:val="00590349"/>
    <w:rsid w:val="00593901"/>
    <w:rsid w:val="0059410C"/>
    <w:rsid w:val="005962EA"/>
    <w:rsid w:val="005A3257"/>
    <w:rsid w:val="005B61AF"/>
    <w:rsid w:val="005B6BA5"/>
    <w:rsid w:val="005C4440"/>
    <w:rsid w:val="005C4840"/>
    <w:rsid w:val="005D3AB6"/>
    <w:rsid w:val="005D596B"/>
    <w:rsid w:val="005D59E7"/>
    <w:rsid w:val="005E6566"/>
    <w:rsid w:val="005E7677"/>
    <w:rsid w:val="005F0998"/>
    <w:rsid w:val="005F4471"/>
    <w:rsid w:val="006015AE"/>
    <w:rsid w:val="00604FD4"/>
    <w:rsid w:val="0061194F"/>
    <w:rsid w:val="00617096"/>
    <w:rsid w:val="0062634E"/>
    <w:rsid w:val="0063347E"/>
    <w:rsid w:val="00645A96"/>
    <w:rsid w:val="00645B35"/>
    <w:rsid w:val="00646CB2"/>
    <w:rsid w:val="00653B03"/>
    <w:rsid w:val="00655C31"/>
    <w:rsid w:val="0065628C"/>
    <w:rsid w:val="00661B5C"/>
    <w:rsid w:val="00662057"/>
    <w:rsid w:val="00673AD4"/>
    <w:rsid w:val="0068679D"/>
    <w:rsid w:val="0069053D"/>
    <w:rsid w:val="006944D3"/>
    <w:rsid w:val="006A3571"/>
    <w:rsid w:val="006A47BE"/>
    <w:rsid w:val="006A536B"/>
    <w:rsid w:val="006A5D01"/>
    <w:rsid w:val="006A7B96"/>
    <w:rsid w:val="006B1891"/>
    <w:rsid w:val="006B21FF"/>
    <w:rsid w:val="006B23F3"/>
    <w:rsid w:val="006B49A2"/>
    <w:rsid w:val="006C093A"/>
    <w:rsid w:val="006C7BBB"/>
    <w:rsid w:val="006E1CA2"/>
    <w:rsid w:val="006E6C94"/>
    <w:rsid w:val="006F36EF"/>
    <w:rsid w:val="006F5843"/>
    <w:rsid w:val="007027E8"/>
    <w:rsid w:val="007035D6"/>
    <w:rsid w:val="00704504"/>
    <w:rsid w:val="0071594A"/>
    <w:rsid w:val="00717DD6"/>
    <w:rsid w:val="00724D06"/>
    <w:rsid w:val="0073059F"/>
    <w:rsid w:val="0073084E"/>
    <w:rsid w:val="00731E42"/>
    <w:rsid w:val="0073545D"/>
    <w:rsid w:val="00735A6E"/>
    <w:rsid w:val="00735DDD"/>
    <w:rsid w:val="0074692D"/>
    <w:rsid w:val="0075462B"/>
    <w:rsid w:val="0075486D"/>
    <w:rsid w:val="00754DC2"/>
    <w:rsid w:val="00764A11"/>
    <w:rsid w:val="00766380"/>
    <w:rsid w:val="00774B0F"/>
    <w:rsid w:val="007767EB"/>
    <w:rsid w:val="00780B2A"/>
    <w:rsid w:val="0078702D"/>
    <w:rsid w:val="00790AB3"/>
    <w:rsid w:val="00793CF9"/>
    <w:rsid w:val="007B0065"/>
    <w:rsid w:val="007B05C6"/>
    <w:rsid w:val="007B47F8"/>
    <w:rsid w:val="007B5504"/>
    <w:rsid w:val="007B610C"/>
    <w:rsid w:val="007C769C"/>
    <w:rsid w:val="007D0FAC"/>
    <w:rsid w:val="007D2981"/>
    <w:rsid w:val="007D5AFF"/>
    <w:rsid w:val="007E704B"/>
    <w:rsid w:val="007E7515"/>
    <w:rsid w:val="008109EB"/>
    <w:rsid w:val="00831EA6"/>
    <w:rsid w:val="00844641"/>
    <w:rsid w:val="00850EFB"/>
    <w:rsid w:val="008529FC"/>
    <w:rsid w:val="0085306E"/>
    <w:rsid w:val="008566E2"/>
    <w:rsid w:val="00856A84"/>
    <w:rsid w:val="00862230"/>
    <w:rsid w:val="008623D1"/>
    <w:rsid w:val="00866BB5"/>
    <w:rsid w:val="00877D28"/>
    <w:rsid w:val="00881716"/>
    <w:rsid w:val="008820A4"/>
    <w:rsid w:val="0088605D"/>
    <w:rsid w:val="00891CBE"/>
    <w:rsid w:val="0089265A"/>
    <w:rsid w:val="0089366A"/>
    <w:rsid w:val="008A0E49"/>
    <w:rsid w:val="008B471F"/>
    <w:rsid w:val="008B56E1"/>
    <w:rsid w:val="008B5884"/>
    <w:rsid w:val="008B6920"/>
    <w:rsid w:val="008C01E7"/>
    <w:rsid w:val="008C71F0"/>
    <w:rsid w:val="008D1A5F"/>
    <w:rsid w:val="008D3CE7"/>
    <w:rsid w:val="008E0146"/>
    <w:rsid w:val="008E031E"/>
    <w:rsid w:val="008E0EBE"/>
    <w:rsid w:val="008E147E"/>
    <w:rsid w:val="008E5287"/>
    <w:rsid w:val="008F13CE"/>
    <w:rsid w:val="008F34D5"/>
    <w:rsid w:val="008F46F4"/>
    <w:rsid w:val="008F57F5"/>
    <w:rsid w:val="008F65ED"/>
    <w:rsid w:val="00904561"/>
    <w:rsid w:val="009048C7"/>
    <w:rsid w:val="0091154C"/>
    <w:rsid w:val="00912E9D"/>
    <w:rsid w:val="00913D29"/>
    <w:rsid w:val="00924AAE"/>
    <w:rsid w:val="00924B07"/>
    <w:rsid w:val="00935A67"/>
    <w:rsid w:val="009517E1"/>
    <w:rsid w:val="00975DDC"/>
    <w:rsid w:val="00983F77"/>
    <w:rsid w:val="009843E7"/>
    <w:rsid w:val="00990961"/>
    <w:rsid w:val="009913C9"/>
    <w:rsid w:val="00993D9F"/>
    <w:rsid w:val="0099731F"/>
    <w:rsid w:val="009A02B2"/>
    <w:rsid w:val="009A50DB"/>
    <w:rsid w:val="009A774B"/>
    <w:rsid w:val="009B1BEA"/>
    <w:rsid w:val="009C1FB6"/>
    <w:rsid w:val="009C3898"/>
    <w:rsid w:val="009C7774"/>
    <w:rsid w:val="009D0CC5"/>
    <w:rsid w:val="009D28CC"/>
    <w:rsid w:val="009D505D"/>
    <w:rsid w:val="009E2F65"/>
    <w:rsid w:val="009E47D2"/>
    <w:rsid w:val="009E4FD9"/>
    <w:rsid w:val="009F3231"/>
    <w:rsid w:val="009F54DB"/>
    <w:rsid w:val="009F5934"/>
    <w:rsid w:val="00A248EC"/>
    <w:rsid w:val="00A26766"/>
    <w:rsid w:val="00A2695C"/>
    <w:rsid w:val="00A31571"/>
    <w:rsid w:val="00A323F1"/>
    <w:rsid w:val="00A36421"/>
    <w:rsid w:val="00A37721"/>
    <w:rsid w:val="00A41B5A"/>
    <w:rsid w:val="00A45EFD"/>
    <w:rsid w:val="00A5166F"/>
    <w:rsid w:val="00A567C1"/>
    <w:rsid w:val="00A665C7"/>
    <w:rsid w:val="00A70B96"/>
    <w:rsid w:val="00A77BD2"/>
    <w:rsid w:val="00A80456"/>
    <w:rsid w:val="00A847F0"/>
    <w:rsid w:val="00A90BFD"/>
    <w:rsid w:val="00A92372"/>
    <w:rsid w:val="00A964E9"/>
    <w:rsid w:val="00AB561E"/>
    <w:rsid w:val="00AB6805"/>
    <w:rsid w:val="00AD0F5E"/>
    <w:rsid w:val="00AD52CD"/>
    <w:rsid w:val="00AD5A27"/>
    <w:rsid w:val="00AD7175"/>
    <w:rsid w:val="00B03648"/>
    <w:rsid w:val="00B04A29"/>
    <w:rsid w:val="00B15945"/>
    <w:rsid w:val="00B20631"/>
    <w:rsid w:val="00B22119"/>
    <w:rsid w:val="00B272A2"/>
    <w:rsid w:val="00B311A8"/>
    <w:rsid w:val="00B311C0"/>
    <w:rsid w:val="00B345BE"/>
    <w:rsid w:val="00B36AFB"/>
    <w:rsid w:val="00B40F05"/>
    <w:rsid w:val="00B417DF"/>
    <w:rsid w:val="00B56DED"/>
    <w:rsid w:val="00B643E1"/>
    <w:rsid w:val="00B66C28"/>
    <w:rsid w:val="00B7413D"/>
    <w:rsid w:val="00B862EA"/>
    <w:rsid w:val="00B9317F"/>
    <w:rsid w:val="00B95EB9"/>
    <w:rsid w:val="00B966CC"/>
    <w:rsid w:val="00BC7CE3"/>
    <w:rsid w:val="00BE4890"/>
    <w:rsid w:val="00BF3240"/>
    <w:rsid w:val="00C046F2"/>
    <w:rsid w:val="00C04D20"/>
    <w:rsid w:val="00C060E7"/>
    <w:rsid w:val="00C2136F"/>
    <w:rsid w:val="00C248C8"/>
    <w:rsid w:val="00C25FFE"/>
    <w:rsid w:val="00C27819"/>
    <w:rsid w:val="00C27F1F"/>
    <w:rsid w:val="00C30925"/>
    <w:rsid w:val="00C31A1A"/>
    <w:rsid w:val="00C31E2B"/>
    <w:rsid w:val="00C33634"/>
    <w:rsid w:val="00C45345"/>
    <w:rsid w:val="00C47494"/>
    <w:rsid w:val="00C51C34"/>
    <w:rsid w:val="00C52652"/>
    <w:rsid w:val="00C539BB"/>
    <w:rsid w:val="00C545EA"/>
    <w:rsid w:val="00C549BB"/>
    <w:rsid w:val="00C557EA"/>
    <w:rsid w:val="00C80F8D"/>
    <w:rsid w:val="00C85F8B"/>
    <w:rsid w:val="00C9366F"/>
    <w:rsid w:val="00C94063"/>
    <w:rsid w:val="00C942EE"/>
    <w:rsid w:val="00C94FC8"/>
    <w:rsid w:val="00C96CAE"/>
    <w:rsid w:val="00CA6B05"/>
    <w:rsid w:val="00CB3F9C"/>
    <w:rsid w:val="00CB59B3"/>
    <w:rsid w:val="00CC0D5E"/>
    <w:rsid w:val="00CC1E81"/>
    <w:rsid w:val="00CC2B38"/>
    <w:rsid w:val="00CC453C"/>
    <w:rsid w:val="00CD0967"/>
    <w:rsid w:val="00CD13C3"/>
    <w:rsid w:val="00CD5A13"/>
    <w:rsid w:val="00CE5985"/>
    <w:rsid w:val="00CF181A"/>
    <w:rsid w:val="00CF689C"/>
    <w:rsid w:val="00D04185"/>
    <w:rsid w:val="00D073A3"/>
    <w:rsid w:val="00D203F2"/>
    <w:rsid w:val="00D23C0F"/>
    <w:rsid w:val="00D27725"/>
    <w:rsid w:val="00D33FC8"/>
    <w:rsid w:val="00D356EA"/>
    <w:rsid w:val="00D37CFE"/>
    <w:rsid w:val="00D4569A"/>
    <w:rsid w:val="00D52799"/>
    <w:rsid w:val="00D56D64"/>
    <w:rsid w:val="00D66B06"/>
    <w:rsid w:val="00D73C6C"/>
    <w:rsid w:val="00D76DCB"/>
    <w:rsid w:val="00D86C17"/>
    <w:rsid w:val="00D93729"/>
    <w:rsid w:val="00D94F96"/>
    <w:rsid w:val="00DA6897"/>
    <w:rsid w:val="00DB019B"/>
    <w:rsid w:val="00DC61ED"/>
    <w:rsid w:val="00DD2542"/>
    <w:rsid w:val="00DD73FF"/>
    <w:rsid w:val="00DD7573"/>
    <w:rsid w:val="00DE2EFA"/>
    <w:rsid w:val="00E0587A"/>
    <w:rsid w:val="00E07581"/>
    <w:rsid w:val="00E159CC"/>
    <w:rsid w:val="00E177F8"/>
    <w:rsid w:val="00E31495"/>
    <w:rsid w:val="00E34EAD"/>
    <w:rsid w:val="00E42DAC"/>
    <w:rsid w:val="00E45E4A"/>
    <w:rsid w:val="00E52361"/>
    <w:rsid w:val="00E60B45"/>
    <w:rsid w:val="00E60E2E"/>
    <w:rsid w:val="00E6179A"/>
    <w:rsid w:val="00E7288F"/>
    <w:rsid w:val="00E75D64"/>
    <w:rsid w:val="00E80CBB"/>
    <w:rsid w:val="00E83EF7"/>
    <w:rsid w:val="00E863CD"/>
    <w:rsid w:val="00E87132"/>
    <w:rsid w:val="00E95FA9"/>
    <w:rsid w:val="00E96C9A"/>
    <w:rsid w:val="00EA2655"/>
    <w:rsid w:val="00EA3375"/>
    <w:rsid w:val="00EA460B"/>
    <w:rsid w:val="00EA55E9"/>
    <w:rsid w:val="00EA67F3"/>
    <w:rsid w:val="00EB2903"/>
    <w:rsid w:val="00EB6F54"/>
    <w:rsid w:val="00EC0E35"/>
    <w:rsid w:val="00EC1935"/>
    <w:rsid w:val="00EC4817"/>
    <w:rsid w:val="00ED1C09"/>
    <w:rsid w:val="00ED276D"/>
    <w:rsid w:val="00ED47C9"/>
    <w:rsid w:val="00ED51CC"/>
    <w:rsid w:val="00ED79D3"/>
    <w:rsid w:val="00EE0262"/>
    <w:rsid w:val="00EE201B"/>
    <w:rsid w:val="00EE5E2A"/>
    <w:rsid w:val="00EF1E2C"/>
    <w:rsid w:val="00EF7647"/>
    <w:rsid w:val="00EF7E18"/>
    <w:rsid w:val="00F0391F"/>
    <w:rsid w:val="00F07D69"/>
    <w:rsid w:val="00F1038E"/>
    <w:rsid w:val="00F12D5C"/>
    <w:rsid w:val="00F16215"/>
    <w:rsid w:val="00F24866"/>
    <w:rsid w:val="00F263E1"/>
    <w:rsid w:val="00F34138"/>
    <w:rsid w:val="00F42C1A"/>
    <w:rsid w:val="00F469B5"/>
    <w:rsid w:val="00F5071A"/>
    <w:rsid w:val="00F55397"/>
    <w:rsid w:val="00F57DAF"/>
    <w:rsid w:val="00F631F0"/>
    <w:rsid w:val="00F67A80"/>
    <w:rsid w:val="00F752D9"/>
    <w:rsid w:val="00F82F29"/>
    <w:rsid w:val="00F861C9"/>
    <w:rsid w:val="00F87279"/>
    <w:rsid w:val="00F95335"/>
    <w:rsid w:val="00FA1538"/>
    <w:rsid w:val="00FA4A3F"/>
    <w:rsid w:val="00FA72E3"/>
    <w:rsid w:val="00FB5CD3"/>
    <w:rsid w:val="00FC14AE"/>
    <w:rsid w:val="00FC2F14"/>
    <w:rsid w:val="00FD1326"/>
    <w:rsid w:val="00FD21BE"/>
    <w:rsid w:val="00FE023A"/>
    <w:rsid w:val="00FE218D"/>
    <w:rsid w:val="00FE36B6"/>
    <w:rsid w:val="00FE6137"/>
    <w:rsid w:val="00FF11CD"/>
    <w:rsid w:val="00FF7A63"/>
    <w:rsid w:val="04AECA51"/>
    <w:rsid w:val="053EAB61"/>
    <w:rsid w:val="0A5BFC30"/>
    <w:rsid w:val="0B1FDF07"/>
    <w:rsid w:val="0F203E2F"/>
    <w:rsid w:val="11529B98"/>
    <w:rsid w:val="131DE399"/>
    <w:rsid w:val="1520595C"/>
    <w:rsid w:val="15DCAE50"/>
    <w:rsid w:val="1632CC5C"/>
    <w:rsid w:val="19CDEF3F"/>
    <w:rsid w:val="1B229C75"/>
    <w:rsid w:val="1EAE1345"/>
    <w:rsid w:val="1FE1A0A6"/>
    <w:rsid w:val="230FEA06"/>
    <w:rsid w:val="24823206"/>
    <w:rsid w:val="25CD74A3"/>
    <w:rsid w:val="274C93AE"/>
    <w:rsid w:val="2898BD8A"/>
    <w:rsid w:val="2DC1C8FB"/>
    <w:rsid w:val="2E2B9378"/>
    <w:rsid w:val="2E75BCCC"/>
    <w:rsid w:val="325C0CB2"/>
    <w:rsid w:val="33F2C78E"/>
    <w:rsid w:val="35066184"/>
    <w:rsid w:val="357BACA5"/>
    <w:rsid w:val="360DCC6F"/>
    <w:rsid w:val="3815FECA"/>
    <w:rsid w:val="3A036C7D"/>
    <w:rsid w:val="3FC50251"/>
    <w:rsid w:val="40495AAF"/>
    <w:rsid w:val="413EA95F"/>
    <w:rsid w:val="45819887"/>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7114"/>
  <w15:chartTrackingRefBased/>
  <w15:docId w15:val="{6E54F019-E287-4C89-929D-B4AC54A2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DB"/>
    <w:pPr>
      <w:jc w:val="both"/>
    </w:pPr>
    <w:rPr>
      <w:sz w:val="24"/>
    </w:rPr>
  </w:style>
  <w:style w:type="paragraph" w:styleId="Heading1">
    <w:name w:val="heading 1"/>
    <w:next w:val="Normal"/>
    <w:link w:val="Heading1Char"/>
    <w:uiPriority w:val="9"/>
    <w:qFormat/>
    <w:rsid w:val="00B311C0"/>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B311C0"/>
    <w:pPr>
      <w:keepNext/>
      <w:keepLines/>
      <w:spacing w:before="40" w:after="0"/>
      <w:jc w:val="left"/>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B311C0"/>
    <w:pPr>
      <w:keepNext/>
      <w:keepLines/>
      <w:spacing w:before="40" w:after="0"/>
      <w:jc w:val="left"/>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B311C0"/>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924AAE"/>
    <w:pPr>
      <w:keepNext/>
      <w:keepLines/>
      <w:spacing w:before="40" w:after="0"/>
      <w:jc w:val="left"/>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AB3"/>
    <w:pPr>
      <w:spacing w:before="80" w:after="0" w:line="240" w:lineRule="auto"/>
      <w:contextualSpacing/>
      <w:jc w:val="left"/>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790AB3"/>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B311C0"/>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11C0"/>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B311C0"/>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B311C0"/>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924AAE"/>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EE0262"/>
    <w:pPr>
      <w:numPr>
        <w:ilvl w:val="1"/>
      </w:numPr>
      <w:spacing w:after="120"/>
      <w:jc w:val="left"/>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EE0262"/>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Logo">
    <w:name w:val="Logo"/>
    <w:link w:val="LogoChar"/>
    <w:qFormat/>
    <w:rsid w:val="00790AB3"/>
    <w:pPr>
      <w:spacing w:after="0"/>
    </w:pPr>
    <w:rPr>
      <w:rFonts w:cstheme="minorHAnsi"/>
      <w:sz w:val="20"/>
      <w:szCs w:val="20"/>
    </w:rPr>
  </w:style>
  <w:style w:type="character" w:customStyle="1" w:styleId="LogoChar">
    <w:name w:val="Logo Char"/>
    <w:basedOn w:val="DefaultParagraphFont"/>
    <w:link w:val="Logo"/>
    <w:rsid w:val="00790AB3"/>
    <w:rPr>
      <w:rFonts w:cstheme="minorHAnsi"/>
      <w:sz w:val="20"/>
      <w:szCs w:val="20"/>
    </w:rPr>
  </w:style>
  <w:style w:type="paragraph" w:customStyle="1" w:styleId="HeaderLocation">
    <w:name w:val="Header Location"/>
    <w:basedOn w:val="Normal"/>
    <w:rsid w:val="00DD73FF"/>
    <w:pPr>
      <w:spacing w:after="40" w:line="240" w:lineRule="auto"/>
      <w:jc w:val="right"/>
    </w:pPr>
    <w:rPr>
      <w:rFonts w:cstheme="minorHAnsi"/>
    </w:rPr>
  </w:style>
  <w:style w:type="paragraph" w:customStyle="1" w:styleId="TableHeaders">
    <w:name w:val="Table Headers"/>
    <w:basedOn w:val="Header"/>
    <w:rsid w:val="00337F7C"/>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337F7C"/>
    <w:pPr>
      <w:jc w:val="left"/>
    </w:pPr>
    <w:rPr>
      <w:sz w:val="2"/>
    </w:rPr>
  </w:style>
  <w:style w:type="character" w:customStyle="1" w:styleId="TableFooterSpaceChar">
    <w:name w:val="Table Footer Space Char"/>
    <w:basedOn w:val="DefaultParagraphFont"/>
    <w:link w:val="TableFooterSpace"/>
    <w:rsid w:val="00337F7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ildingServices@meridiancity.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ridiancity.org/community-development/building/customer-information/how-to-guid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prod.accela.com/MERIDIAN/Default.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pkins\OneDrive%20-%20City%20of%20Meridian\Innovation%20Nation%20-%20Documents\CD%20Customer%20Document%20Improvements\Building\Handouts\ResidentialProjectsDoINeedAPermit.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2.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3.xml><?xml version="1.0" encoding="utf-8"?>
<ds:datastoreItem xmlns:ds="http://schemas.openxmlformats.org/officeDocument/2006/customXml" ds:itemID="{04FF6670-9B9F-4559-BAF2-3E5D4D4BA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ResidentialProjectsDoINeedAPermit</Template>
  <TotalTime>29</TotalTime>
  <Pages>1</Pages>
  <Words>229</Words>
  <Characters>1343</Characters>
  <Application>Microsoft Office Word</Application>
  <DocSecurity>0</DocSecurity>
  <Lines>36</Lines>
  <Paragraphs>32</Paragraphs>
  <ScaleCrop>false</ScaleCrop>
  <HeadingPairs>
    <vt:vector size="2" baseType="variant">
      <vt:variant>
        <vt:lpstr>Title</vt:lpstr>
      </vt:variant>
      <vt:variant>
        <vt:i4>1</vt:i4>
      </vt:variant>
    </vt:vector>
  </HeadingPairs>
  <TitlesOfParts>
    <vt:vector size="1" baseType="lpstr">
      <vt:lpstr>ResidentialProjectsDoINeedAPermit</vt:lpstr>
    </vt:vector>
  </TitlesOfParts>
  <Company>City of Boise</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ResidentialProjectsDoINeedAPermit</dc:title>
  <dc:subject/>
  <dc:creator>Kaela Hopkins</dc:creator>
  <cp:keywords/>
  <dc:description/>
  <cp:lastModifiedBy>Kaela Hopkins</cp:lastModifiedBy>
  <cp:revision>4</cp:revision>
  <cp:lastPrinted>2026-01-28T18:15:00Z</cp:lastPrinted>
  <dcterms:created xsi:type="dcterms:W3CDTF">2026-01-28T18:12:00Z</dcterms:created>
  <dcterms:modified xsi:type="dcterms:W3CDTF">2026-01-28T18:51:00Z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0x0101009F5960A2E5E6CF4C80CFBC0C63758DC8</vt:lpwstr>
  </property>
  <property fmtid="{D5CDD505-2E9C-101B-9397-08002B2CF9AE}" pid="3" name="MediaServiceImageTags">
    <vt:lpwstr/>
  </property>
  <property fmtid="{D5CDD505-2E9C-101B-9397-08002B2CF9AE}" pid="4" name="CopiedtoPROD?">
    <vt:bool>true</vt:bool>
  </property>
</Properties>
</file>